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BB" w:rsidRDefault="004671BB" w:rsidP="004671B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情報の課題について（高１－７・高３－６）</w:t>
      </w:r>
    </w:p>
    <w:p w:rsidR="004671BB" w:rsidRDefault="004671BB">
      <w:pPr>
        <w:rPr>
          <w:sz w:val="24"/>
          <w:szCs w:val="24"/>
        </w:rPr>
      </w:pPr>
    </w:p>
    <w:p w:rsidR="00D34B26" w:rsidRDefault="00D34B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休業中に、３回</w:t>
      </w:r>
      <w:r w:rsidR="0054602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レポートを作成してください。作成日に知ったニュース（新聞・テレビ・ラジオ・インターネット等でのニュース）を以下のように作成しましょう。</w:t>
      </w:r>
    </w:p>
    <w:p w:rsidR="00D34B26" w:rsidRDefault="005460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学校開始の</w:t>
      </w:r>
      <w:r w:rsidR="008F3D90">
        <w:rPr>
          <w:rFonts w:hint="eastAsia"/>
          <w:sz w:val="24"/>
          <w:szCs w:val="24"/>
        </w:rPr>
        <w:t>とき</w:t>
      </w:r>
      <w:r>
        <w:rPr>
          <w:rFonts w:hint="eastAsia"/>
          <w:sz w:val="24"/>
          <w:szCs w:val="24"/>
        </w:rPr>
        <w:t>に持参してください。（各自　→　担任　→　情報担当　羽倉へ）</w:t>
      </w:r>
    </w:p>
    <w:p w:rsidR="00D34B26" w:rsidRPr="00546020" w:rsidRDefault="00D34B26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Pr="00546020">
        <w:rPr>
          <w:rFonts w:hint="eastAsia"/>
          <w:sz w:val="32"/>
          <w:szCs w:val="32"/>
        </w:rPr>
        <w:t>（　例　）</w:t>
      </w:r>
    </w:p>
    <w:p w:rsidR="00D34B26" w:rsidRPr="004671BB" w:rsidRDefault="00D34B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D34B26" w:rsidTr="001629C3">
        <w:tc>
          <w:tcPr>
            <w:tcW w:w="1951" w:type="dxa"/>
          </w:tcPr>
          <w:p w:rsidR="00D34B26" w:rsidRPr="008A0DBF" w:rsidRDefault="00D34B26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日　　　付</w:t>
            </w:r>
          </w:p>
        </w:tc>
        <w:tc>
          <w:tcPr>
            <w:tcW w:w="8451" w:type="dxa"/>
          </w:tcPr>
          <w:p w:rsidR="00D34B26" w:rsidRPr="008A0DBF" w:rsidRDefault="003E3CB8" w:rsidP="003E3CB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７</w:t>
            </w:r>
            <w:r w:rsidR="00D34B26" w:rsidRPr="008A0DB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３１</w:t>
            </w:r>
            <w:r w:rsidR="00D34B26" w:rsidRPr="008A0DBF">
              <w:rPr>
                <w:rFonts w:hint="eastAsia"/>
                <w:sz w:val="32"/>
                <w:szCs w:val="32"/>
              </w:rPr>
              <w:t>日（</w:t>
            </w:r>
            <w:r>
              <w:rPr>
                <w:rFonts w:hint="eastAsia"/>
                <w:sz w:val="32"/>
                <w:szCs w:val="32"/>
              </w:rPr>
              <w:t>金</w:t>
            </w:r>
            <w:r w:rsidR="00D34B26" w:rsidRPr="008A0DB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D34B26" w:rsidTr="001629C3">
        <w:tc>
          <w:tcPr>
            <w:tcW w:w="1951" w:type="dxa"/>
          </w:tcPr>
          <w:p w:rsidR="00D34B26" w:rsidRPr="008A0DBF" w:rsidRDefault="00D34B26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情</w:t>
            </w:r>
            <w:r w:rsidR="008A0DBF"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報</w:t>
            </w:r>
            <w:r w:rsidR="008A0DBF"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8451" w:type="dxa"/>
          </w:tcPr>
          <w:p w:rsidR="00D34B26" w:rsidRPr="008A0DBF" w:rsidRDefault="00D34B26" w:rsidP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  <w:r w:rsidR="000B3024" w:rsidRPr="008A0DBF">
              <w:rPr>
                <w:rFonts w:hint="eastAsia"/>
                <w:sz w:val="32"/>
                <w:szCs w:val="32"/>
              </w:rPr>
              <w:t>インターネット</w:t>
            </w:r>
          </w:p>
        </w:tc>
      </w:tr>
      <w:tr w:rsidR="00D34B26" w:rsidTr="000B3024">
        <w:tc>
          <w:tcPr>
            <w:tcW w:w="1951" w:type="dxa"/>
            <w:tcBorders>
              <w:bottom w:val="single" w:sz="4" w:space="0" w:color="auto"/>
            </w:tcBorders>
          </w:tcPr>
          <w:p w:rsidR="00D34B26" w:rsidRPr="008A0DBF" w:rsidRDefault="00D34B26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テ</w:t>
            </w:r>
            <w:r w:rsidR="008A0DBF"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ー</w:t>
            </w:r>
            <w:r w:rsidR="008A0DBF"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マ</w:t>
            </w:r>
          </w:p>
        </w:tc>
        <w:tc>
          <w:tcPr>
            <w:tcW w:w="8451" w:type="dxa"/>
          </w:tcPr>
          <w:p w:rsidR="00D34B26" w:rsidRPr="008A0DBF" w:rsidRDefault="00D34B26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マスク作成手順について</w:t>
            </w:r>
          </w:p>
        </w:tc>
      </w:tr>
      <w:tr w:rsidR="000B3024" w:rsidTr="000B3024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0B3024" w:rsidRPr="008A0DBF" w:rsidRDefault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内</w:t>
            </w:r>
            <w:r w:rsidR="008A0DBF"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51" w:type="dxa"/>
            <w:tcBorders>
              <w:bottom w:val="dashed" w:sz="4" w:space="0" w:color="auto"/>
            </w:tcBorders>
          </w:tcPr>
          <w:p w:rsidR="000B3024" w:rsidRPr="008A0DBF" w:rsidRDefault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新型コロナウイルス感染症拡大防止のために、マスクを</w:t>
            </w:r>
          </w:p>
        </w:tc>
      </w:tr>
      <w:tr w:rsidR="000B3024" w:rsidTr="001629C3"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着用する必要性がある。しかし、全世界的にマスク不足</w:t>
            </w:r>
          </w:p>
        </w:tc>
      </w:tr>
      <w:tr w:rsidR="000B3024" w:rsidTr="001629C3"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0B3024" w:rsidP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傾向である。薬局やショッピングセンターで朝早くに並</w:t>
            </w:r>
          </w:p>
        </w:tc>
      </w:tr>
      <w:tr w:rsidR="000B3024" w:rsidTr="000B3024">
        <w:trPr>
          <w:trHeight w:val="390"/>
        </w:trPr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んでも、買えない時が多い。手芸店、布店等でマスクの</w:t>
            </w:r>
          </w:p>
        </w:tc>
      </w:tr>
      <w:tr w:rsidR="000B3024" w:rsidTr="001629C3">
        <w:trPr>
          <w:trHeight w:val="315"/>
        </w:trPr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0B3024" w:rsidP="008A0DBF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型紙が目につ</w:t>
            </w:r>
            <w:r w:rsidR="008A0DBF" w:rsidRPr="008A0DBF">
              <w:rPr>
                <w:rFonts w:hint="eastAsia"/>
                <w:sz w:val="32"/>
                <w:szCs w:val="32"/>
              </w:rPr>
              <w:t>き、物がないなら、自分で作りましょうと</w:t>
            </w:r>
          </w:p>
        </w:tc>
      </w:tr>
      <w:tr w:rsidR="000B3024" w:rsidTr="000B3024">
        <w:trPr>
          <w:trHeight w:val="405"/>
        </w:trPr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8A0DBF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いう動きである。最近の御時世、インターネットでは、</w:t>
            </w:r>
          </w:p>
        </w:tc>
      </w:tr>
      <w:tr w:rsidR="000B3024" w:rsidTr="001629C3">
        <w:trPr>
          <w:trHeight w:val="315"/>
        </w:trPr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8A0DBF" w:rsidP="008A0DBF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マスクの型紙、作成手順書、さらには、作成の動画も閲</w:t>
            </w:r>
          </w:p>
        </w:tc>
      </w:tr>
      <w:tr w:rsidR="000B3024" w:rsidTr="008A0DBF">
        <w:trPr>
          <w:trHeight w:val="345"/>
        </w:trPr>
        <w:tc>
          <w:tcPr>
            <w:tcW w:w="1951" w:type="dxa"/>
            <w:vMerge/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0B3024" w:rsidRPr="008A0DBF" w:rsidRDefault="008A0DBF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覧できる。３密を避けて、不要不急の外出を避けて、家</w:t>
            </w:r>
          </w:p>
        </w:tc>
      </w:tr>
      <w:tr w:rsidR="000B3024" w:rsidTr="001629C3">
        <w:trPr>
          <w:trHeight w:val="37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0B3024" w:rsidRPr="008A0DBF" w:rsidRDefault="000B3024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single" w:sz="4" w:space="0" w:color="auto"/>
            </w:tcBorders>
          </w:tcPr>
          <w:p w:rsidR="000B3024" w:rsidRPr="008A0DBF" w:rsidRDefault="008A0DBF" w:rsidP="000B3024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でミシンや手縫いで、マスクを作成して身を守ろう。</w:t>
            </w:r>
          </w:p>
        </w:tc>
      </w:tr>
      <w:tr w:rsidR="00D34B26" w:rsidTr="001629C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34B26" w:rsidRPr="008A0DBF" w:rsidRDefault="000B3024" w:rsidP="001629C3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所</w:t>
            </w:r>
            <w:r w:rsidR="008A0DBF"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感</w:t>
            </w:r>
            <w:r w:rsidR="008A0DBF"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8451" w:type="dxa"/>
            <w:tcBorders>
              <w:top w:val="single" w:sz="4" w:space="0" w:color="auto"/>
              <w:bottom w:val="dashed" w:sz="4" w:space="0" w:color="auto"/>
            </w:tcBorders>
          </w:tcPr>
          <w:p w:rsidR="00546020" w:rsidRPr="008A0DBF" w:rsidRDefault="008A0DBF" w:rsidP="005460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546020">
              <w:rPr>
                <w:rFonts w:hint="eastAsia"/>
                <w:sz w:val="32"/>
                <w:szCs w:val="32"/>
              </w:rPr>
              <w:t>臨時休校になり、これを機会に自分用のマスクを手作</w:t>
            </w:r>
          </w:p>
        </w:tc>
      </w:tr>
      <w:tr w:rsidR="00D34B26" w:rsidTr="001629C3">
        <w:tc>
          <w:tcPr>
            <w:tcW w:w="1951" w:type="dxa"/>
            <w:vMerge/>
          </w:tcPr>
          <w:p w:rsidR="00D34B26" w:rsidRPr="008A0DBF" w:rsidRDefault="00D34B26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1629C3" w:rsidRPr="008A0DBF" w:rsidRDefault="005460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りしたいと思います。コロナウイルス感染症が終息する</w:t>
            </w:r>
          </w:p>
        </w:tc>
      </w:tr>
      <w:tr w:rsidR="00D34B26" w:rsidTr="001629C3">
        <w:tc>
          <w:tcPr>
            <w:tcW w:w="1951" w:type="dxa"/>
            <w:vMerge/>
          </w:tcPr>
          <w:p w:rsidR="00D34B26" w:rsidRPr="008A0DBF" w:rsidRDefault="00D34B26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</w:tcBorders>
          </w:tcPr>
          <w:p w:rsidR="001629C3" w:rsidRPr="008A0DBF" w:rsidRDefault="005460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願いを込めて１針１針、丁寧に縫って作りたい。</w:t>
            </w:r>
          </w:p>
        </w:tc>
      </w:tr>
    </w:tbl>
    <w:p w:rsidR="00D34B26" w:rsidRDefault="00D34B26">
      <w:pPr>
        <w:rPr>
          <w:sz w:val="24"/>
          <w:szCs w:val="24"/>
        </w:rPr>
      </w:pPr>
    </w:p>
    <w:p w:rsidR="00546020" w:rsidRDefault="00546020">
      <w:pPr>
        <w:rPr>
          <w:sz w:val="24"/>
          <w:szCs w:val="24"/>
        </w:rPr>
      </w:pPr>
    </w:p>
    <w:p w:rsidR="008F3D90" w:rsidRDefault="008F3D90">
      <w:pPr>
        <w:rPr>
          <w:sz w:val="24"/>
          <w:szCs w:val="24"/>
        </w:rPr>
      </w:pPr>
    </w:p>
    <w:p w:rsidR="00546020" w:rsidRPr="00546020" w:rsidRDefault="00546020" w:rsidP="00546020">
      <w:pPr>
        <w:jc w:val="center"/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lastRenderedPageBreak/>
        <w:t>情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レ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ポ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ー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ト</w:t>
      </w:r>
      <w:r>
        <w:rPr>
          <w:rFonts w:hint="eastAsia"/>
          <w:sz w:val="32"/>
          <w:szCs w:val="32"/>
        </w:rPr>
        <w:t xml:space="preserve">　①　</w:t>
      </w:r>
    </w:p>
    <w:p w:rsidR="00546020" w:rsidRPr="00546020" w:rsidRDefault="00546020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 xml:space="preserve">　</w:t>
      </w:r>
    </w:p>
    <w:p w:rsidR="00546020" w:rsidRPr="00546020" w:rsidRDefault="00546020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>高等部（　　　）年（　　　）組　　氏名（　　　　　　　　　　　　）</w:t>
      </w:r>
    </w:p>
    <w:p w:rsidR="00546020" w:rsidRDefault="00546020">
      <w:pPr>
        <w:rPr>
          <w:sz w:val="24"/>
          <w:szCs w:val="24"/>
        </w:rPr>
      </w:pPr>
    </w:p>
    <w:p w:rsidR="00546020" w:rsidRDefault="0054602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546020" w:rsidTr="00546020">
        <w:tc>
          <w:tcPr>
            <w:tcW w:w="19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日　　　付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　日（　　</w:t>
            </w:r>
            <w:r w:rsidRPr="008A0DB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546020" w:rsidTr="00546020">
        <w:tc>
          <w:tcPr>
            <w:tcW w:w="19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tcBorders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ー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マ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51" w:type="dxa"/>
            <w:tcBorders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90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1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40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1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4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7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感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8451" w:type="dxa"/>
            <w:tcBorders>
              <w:top w:val="single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</w:tbl>
    <w:p w:rsidR="00546020" w:rsidRPr="00546020" w:rsidRDefault="00546020">
      <w:pPr>
        <w:rPr>
          <w:sz w:val="24"/>
          <w:szCs w:val="24"/>
        </w:rPr>
      </w:pPr>
    </w:p>
    <w:p w:rsidR="00546020" w:rsidRDefault="00546020">
      <w:pPr>
        <w:rPr>
          <w:sz w:val="24"/>
          <w:szCs w:val="24"/>
        </w:rPr>
      </w:pPr>
    </w:p>
    <w:p w:rsidR="00546020" w:rsidRDefault="00546020">
      <w:pPr>
        <w:rPr>
          <w:sz w:val="24"/>
          <w:szCs w:val="24"/>
        </w:rPr>
      </w:pPr>
    </w:p>
    <w:p w:rsidR="00546020" w:rsidRPr="00546020" w:rsidRDefault="00546020" w:rsidP="00546020">
      <w:pPr>
        <w:jc w:val="center"/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lastRenderedPageBreak/>
        <w:t>情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レ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ポ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ー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ト</w:t>
      </w:r>
      <w:r>
        <w:rPr>
          <w:rFonts w:hint="eastAsia"/>
          <w:sz w:val="32"/>
          <w:szCs w:val="32"/>
        </w:rPr>
        <w:t xml:space="preserve">　②　</w:t>
      </w:r>
    </w:p>
    <w:p w:rsidR="00546020" w:rsidRPr="00546020" w:rsidRDefault="00546020" w:rsidP="00546020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 xml:space="preserve">　</w:t>
      </w:r>
    </w:p>
    <w:p w:rsidR="00546020" w:rsidRPr="00546020" w:rsidRDefault="00546020" w:rsidP="00546020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>高等部（　　　）年（　　　）組　　氏名（　　　　　　　　　　　　）</w:t>
      </w:r>
    </w:p>
    <w:p w:rsidR="00546020" w:rsidRDefault="00546020" w:rsidP="00546020">
      <w:pPr>
        <w:rPr>
          <w:sz w:val="24"/>
          <w:szCs w:val="24"/>
        </w:rPr>
      </w:pPr>
    </w:p>
    <w:p w:rsidR="00546020" w:rsidRDefault="00546020" w:rsidP="0054602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546020" w:rsidTr="00546020">
        <w:tc>
          <w:tcPr>
            <w:tcW w:w="19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日　　　付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　日（　　</w:t>
            </w:r>
            <w:r w:rsidRPr="008A0DB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546020" w:rsidTr="00546020">
        <w:tc>
          <w:tcPr>
            <w:tcW w:w="19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tcBorders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ー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マ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51" w:type="dxa"/>
            <w:tcBorders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90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1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40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1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4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7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感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8451" w:type="dxa"/>
            <w:tcBorders>
              <w:top w:val="single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</w:tbl>
    <w:p w:rsidR="00546020" w:rsidRPr="00546020" w:rsidRDefault="00546020" w:rsidP="00546020">
      <w:pPr>
        <w:rPr>
          <w:sz w:val="24"/>
          <w:szCs w:val="24"/>
        </w:rPr>
      </w:pPr>
    </w:p>
    <w:p w:rsidR="00546020" w:rsidRDefault="00546020" w:rsidP="00546020">
      <w:pPr>
        <w:rPr>
          <w:sz w:val="24"/>
          <w:szCs w:val="24"/>
        </w:rPr>
      </w:pPr>
    </w:p>
    <w:p w:rsidR="00546020" w:rsidRDefault="00546020">
      <w:pPr>
        <w:rPr>
          <w:sz w:val="24"/>
          <w:szCs w:val="24"/>
        </w:rPr>
      </w:pPr>
    </w:p>
    <w:p w:rsidR="00546020" w:rsidRPr="00546020" w:rsidRDefault="00546020" w:rsidP="00546020">
      <w:pPr>
        <w:jc w:val="center"/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lastRenderedPageBreak/>
        <w:t>情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レ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ポ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ー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ト</w:t>
      </w:r>
      <w:r>
        <w:rPr>
          <w:rFonts w:hint="eastAsia"/>
          <w:sz w:val="32"/>
          <w:szCs w:val="32"/>
        </w:rPr>
        <w:t xml:space="preserve">　③　</w:t>
      </w:r>
    </w:p>
    <w:p w:rsidR="00546020" w:rsidRPr="00546020" w:rsidRDefault="00546020" w:rsidP="00546020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 xml:space="preserve">　</w:t>
      </w:r>
    </w:p>
    <w:p w:rsidR="00546020" w:rsidRPr="00546020" w:rsidRDefault="00546020" w:rsidP="00546020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>高等部（　　　）年（　　　）組　　氏名（　　　　　　　　　　　　）</w:t>
      </w:r>
    </w:p>
    <w:p w:rsidR="00546020" w:rsidRDefault="00546020" w:rsidP="00546020">
      <w:pPr>
        <w:rPr>
          <w:sz w:val="24"/>
          <w:szCs w:val="24"/>
        </w:rPr>
      </w:pPr>
    </w:p>
    <w:p w:rsidR="00546020" w:rsidRDefault="00546020" w:rsidP="0054602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546020" w:rsidTr="00546020">
        <w:tc>
          <w:tcPr>
            <w:tcW w:w="19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日　　　付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　日（　　</w:t>
            </w:r>
            <w:r w:rsidRPr="008A0DB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546020" w:rsidTr="00546020">
        <w:tc>
          <w:tcPr>
            <w:tcW w:w="19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tcBorders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ー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マ</w:t>
            </w:r>
          </w:p>
        </w:tc>
        <w:tc>
          <w:tcPr>
            <w:tcW w:w="8451" w:type="dxa"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51" w:type="dxa"/>
            <w:tcBorders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90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1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40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1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45"/>
        </w:trPr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rPr>
          <w:trHeight w:val="37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感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8451" w:type="dxa"/>
            <w:tcBorders>
              <w:top w:val="single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  <w:tr w:rsidR="00546020" w:rsidTr="00546020">
        <w:tc>
          <w:tcPr>
            <w:tcW w:w="1951" w:type="dxa"/>
            <w:vMerge/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</w:tcBorders>
          </w:tcPr>
          <w:p w:rsidR="00546020" w:rsidRPr="008A0DBF" w:rsidRDefault="00546020" w:rsidP="00546020">
            <w:pPr>
              <w:rPr>
                <w:sz w:val="32"/>
                <w:szCs w:val="32"/>
              </w:rPr>
            </w:pPr>
          </w:p>
        </w:tc>
      </w:tr>
    </w:tbl>
    <w:p w:rsidR="00546020" w:rsidRPr="00546020" w:rsidRDefault="00546020" w:rsidP="00546020">
      <w:pPr>
        <w:rPr>
          <w:sz w:val="24"/>
          <w:szCs w:val="24"/>
        </w:rPr>
      </w:pPr>
    </w:p>
    <w:p w:rsidR="00546020" w:rsidRDefault="00546020" w:rsidP="00546020">
      <w:pPr>
        <w:rPr>
          <w:sz w:val="24"/>
          <w:szCs w:val="24"/>
        </w:rPr>
      </w:pPr>
    </w:p>
    <w:p w:rsidR="00546020" w:rsidRDefault="00546020">
      <w:pPr>
        <w:rPr>
          <w:rFonts w:hint="eastAsia"/>
          <w:sz w:val="24"/>
          <w:szCs w:val="24"/>
        </w:rPr>
      </w:pPr>
    </w:p>
    <w:p w:rsidR="003E3CB8" w:rsidRPr="00546020" w:rsidRDefault="003E3CB8" w:rsidP="003E3CB8">
      <w:pPr>
        <w:jc w:val="center"/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lastRenderedPageBreak/>
        <w:t>情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レ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ポ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ー</w:t>
      </w:r>
      <w:r>
        <w:rPr>
          <w:rFonts w:hint="eastAsia"/>
          <w:sz w:val="32"/>
          <w:szCs w:val="32"/>
        </w:rPr>
        <w:t xml:space="preserve">　</w:t>
      </w:r>
      <w:r w:rsidRPr="00546020">
        <w:rPr>
          <w:rFonts w:hint="eastAsia"/>
          <w:sz w:val="32"/>
          <w:szCs w:val="32"/>
        </w:rPr>
        <w:t>ト</w:t>
      </w:r>
      <w:r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　</w:t>
      </w:r>
    </w:p>
    <w:p w:rsidR="003E3CB8" w:rsidRPr="00546020" w:rsidRDefault="003E3CB8" w:rsidP="003E3CB8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 xml:space="preserve">　</w:t>
      </w:r>
    </w:p>
    <w:p w:rsidR="003E3CB8" w:rsidRPr="00546020" w:rsidRDefault="003E3CB8" w:rsidP="003E3CB8">
      <w:pPr>
        <w:rPr>
          <w:sz w:val="32"/>
          <w:szCs w:val="32"/>
        </w:rPr>
      </w:pPr>
      <w:r w:rsidRPr="00546020">
        <w:rPr>
          <w:rFonts w:hint="eastAsia"/>
          <w:sz w:val="32"/>
          <w:szCs w:val="32"/>
        </w:rPr>
        <w:t>高等部（　　　）年（　　　）組　　氏名（　　　　　　　　　　　　）</w:t>
      </w:r>
    </w:p>
    <w:p w:rsidR="003E3CB8" w:rsidRDefault="003E3CB8" w:rsidP="003E3CB8">
      <w:pPr>
        <w:rPr>
          <w:sz w:val="24"/>
          <w:szCs w:val="24"/>
        </w:rPr>
      </w:pPr>
    </w:p>
    <w:p w:rsidR="003E3CB8" w:rsidRDefault="003E3CB8" w:rsidP="003E3C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3E3CB8" w:rsidTr="006E6B22">
        <w:tc>
          <w:tcPr>
            <w:tcW w:w="1951" w:type="dxa"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日　　　付</w:t>
            </w:r>
          </w:p>
        </w:tc>
        <w:tc>
          <w:tcPr>
            <w:tcW w:w="8451" w:type="dxa"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　日（　　</w:t>
            </w:r>
            <w:r w:rsidRPr="008A0DB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E3CB8" w:rsidTr="006E6B22">
        <w:tc>
          <w:tcPr>
            <w:tcW w:w="1951" w:type="dxa"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8451" w:type="dxa"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3E3CB8" w:rsidTr="006E6B22">
        <w:tc>
          <w:tcPr>
            <w:tcW w:w="1951" w:type="dxa"/>
            <w:tcBorders>
              <w:bottom w:val="single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ー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マ</w:t>
            </w:r>
          </w:p>
        </w:tc>
        <w:tc>
          <w:tcPr>
            <w:tcW w:w="8451" w:type="dxa"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3E3CB8" w:rsidTr="006E6B22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A0DBF"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51" w:type="dxa"/>
            <w:tcBorders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3E3CB8" w:rsidTr="006E6B22"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rPr>
          <w:trHeight w:val="390"/>
        </w:trPr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rPr>
          <w:trHeight w:val="315"/>
        </w:trPr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rPr>
          <w:trHeight w:val="405"/>
        </w:trPr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rPr>
          <w:trHeight w:val="315"/>
        </w:trPr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rPr>
          <w:trHeight w:val="345"/>
        </w:trPr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rPr>
          <w:trHeight w:val="37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single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  <w:r w:rsidRPr="008A0DBF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感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A0DBF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8451" w:type="dxa"/>
            <w:tcBorders>
              <w:top w:val="single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  <w:bottom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  <w:tr w:rsidR="003E3CB8" w:rsidTr="006E6B22">
        <w:tc>
          <w:tcPr>
            <w:tcW w:w="1951" w:type="dxa"/>
            <w:vMerge/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  <w:tc>
          <w:tcPr>
            <w:tcW w:w="8451" w:type="dxa"/>
            <w:tcBorders>
              <w:top w:val="dashed" w:sz="4" w:space="0" w:color="auto"/>
            </w:tcBorders>
          </w:tcPr>
          <w:p w:rsidR="003E3CB8" w:rsidRPr="008A0DBF" w:rsidRDefault="003E3CB8" w:rsidP="006E6B22">
            <w:pPr>
              <w:rPr>
                <w:sz w:val="32"/>
                <w:szCs w:val="32"/>
              </w:rPr>
            </w:pPr>
          </w:p>
        </w:tc>
      </w:tr>
    </w:tbl>
    <w:p w:rsidR="003E3CB8" w:rsidRPr="00546020" w:rsidRDefault="003E3CB8" w:rsidP="003E3CB8">
      <w:pPr>
        <w:rPr>
          <w:sz w:val="24"/>
          <w:szCs w:val="24"/>
        </w:rPr>
      </w:pPr>
    </w:p>
    <w:p w:rsidR="003E3CB8" w:rsidRDefault="003E3CB8" w:rsidP="003E3CB8">
      <w:pPr>
        <w:rPr>
          <w:sz w:val="24"/>
          <w:szCs w:val="24"/>
        </w:rPr>
      </w:pPr>
    </w:p>
    <w:p w:rsidR="003E3CB8" w:rsidRPr="004671BB" w:rsidRDefault="003E3CB8" w:rsidP="003E3CB8">
      <w:pPr>
        <w:rPr>
          <w:sz w:val="24"/>
          <w:szCs w:val="24"/>
        </w:rPr>
      </w:pPr>
    </w:p>
    <w:p w:rsidR="003E3CB8" w:rsidRPr="004671BB" w:rsidRDefault="003E3CB8">
      <w:pPr>
        <w:rPr>
          <w:sz w:val="24"/>
          <w:szCs w:val="24"/>
        </w:rPr>
      </w:pPr>
    </w:p>
    <w:sectPr w:rsidR="003E3CB8" w:rsidRPr="004671BB" w:rsidSect="004671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BB"/>
    <w:rsid w:val="000B3024"/>
    <w:rsid w:val="001629C3"/>
    <w:rsid w:val="003E3CB8"/>
    <w:rsid w:val="004671BB"/>
    <w:rsid w:val="00546020"/>
    <w:rsid w:val="0088046A"/>
    <w:rsid w:val="008A0DBF"/>
    <w:rsid w:val="008F3D90"/>
    <w:rsid w:val="00A43825"/>
    <w:rsid w:val="00D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7856CFB6.dotm</Template>
  <TotalTime>124</TotalTime>
  <Pages>6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羽倉 勝</dc:creator>
  <cp:lastModifiedBy>羽倉 勝</cp:lastModifiedBy>
  <cp:revision>4</cp:revision>
  <cp:lastPrinted>2020-07-29T05:17:00Z</cp:lastPrinted>
  <dcterms:created xsi:type="dcterms:W3CDTF">2020-04-20T01:48:00Z</dcterms:created>
  <dcterms:modified xsi:type="dcterms:W3CDTF">2020-07-29T05:17:00Z</dcterms:modified>
</cp:coreProperties>
</file>